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  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兹证明，我单位职工</w:t>
      </w:r>
      <w:r>
        <w:rPr>
          <w:rFonts w:hint="eastAsia" w:ascii="仿宋_GB2312" w:eastAsia="仿宋_GB2312"/>
          <w:sz w:val="32"/>
          <w:szCs w:val="32"/>
          <w:u w:val="single"/>
        </w:rPr>
        <w:t>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孙亚特</w:t>
      </w:r>
      <w:r>
        <w:rPr>
          <w:rFonts w:hint="eastAsia" w:ascii="仿宋_GB2312" w:eastAsia="仿宋_GB2312"/>
          <w:sz w:val="32"/>
          <w:szCs w:val="32"/>
          <w:u w:val="single"/>
        </w:rPr>
        <w:t>   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430525199712088561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《侯长亮：大山支教11载，见证乡村教育新变化》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2022年度湖南省新闻奖县融优秀作品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一等奖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洞口县融媒体中心</w:t>
      </w:r>
    </w:p>
    <w:p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CF025F-401F-4C16-B772-F523565B8D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29C9E5-BBA0-4E2B-887F-C3CEA08F30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907D075-6200-4128-AC02-4D609D6A9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NjMTBmYjhlZThjNjZjMmQyYWJjZWU0OTNmMmQyZjc3IiwidXNlckNvdW50IjozfQ=="/>
  </w:docVars>
  <w:rsids>
    <w:rsidRoot w:val="689E6F0F"/>
    <w:rsid w:val="00147A87"/>
    <w:rsid w:val="001F6411"/>
    <w:rsid w:val="003C3A61"/>
    <w:rsid w:val="0044156E"/>
    <w:rsid w:val="0052665D"/>
    <w:rsid w:val="007A23DD"/>
    <w:rsid w:val="00897370"/>
    <w:rsid w:val="00A56244"/>
    <w:rsid w:val="00B53743"/>
    <w:rsid w:val="00B62AB2"/>
    <w:rsid w:val="00FF52BA"/>
    <w:rsid w:val="27800A53"/>
    <w:rsid w:val="2C102B57"/>
    <w:rsid w:val="47A30323"/>
    <w:rsid w:val="4D29764A"/>
    <w:rsid w:val="57C83AEE"/>
    <w:rsid w:val="689E6F0F"/>
    <w:rsid w:val="7D0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1c319720-4e97-4565-8b24-944e78276e52\&#24037;&#20316;&#21333;&#20301;&#35777;&#26126;%20&#26032;&#22411;&#20896;&#29366;&#30149;&#27602;&#24863;&#2657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工作单位证明 新型冠状病毒感染.docx</Template>
  <Pages>1</Pages>
  <Words>90</Words>
  <Characters>90</Characters>
  <Lines>1</Lines>
  <Paragraphs>1</Paragraphs>
  <TotalTime>5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2024-02-29T11:48:00Z</dcterms:created>
  <dc:creator>Atlantis</dc:creator>
  <cp:lastModifiedBy>Atlantis</cp:lastModifiedBy>
  <cp:lastPrinted>2024-02-29T11:55:43Z</cp:lastPrinted>
  <dcterms:modified xsi:type="dcterms:W3CDTF">2024-02-29T12:20:49Z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UUID">
    <vt:lpwstr>v1.0_mb_yxg7uFzKC9Kqo3IPOPX8Bw==</vt:lpwstr>
  </property>
  <property fmtid="{D5CDD505-2E9C-101B-9397-08002B2CF9AE}" pid="4" name="ICV">
    <vt:lpwstr>359D977B127348F2AB765A80E6DFC83B_11</vt:lpwstr>
  </property>
</Properties>
</file>